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07EA" w14:textId="3006A286" w:rsidR="000733CC" w:rsidRPr="00433ACB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t>Text:</w:t>
      </w:r>
      <w:r w:rsidR="00654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11E" w:rsidRPr="0065411E">
        <w:rPr>
          <w:rFonts w:ascii="Times New Roman" w:hAnsi="Times New Roman" w:cs="Times New Roman"/>
          <w:b/>
          <w:bCs/>
          <w:sz w:val="24"/>
          <w:szCs w:val="24"/>
        </w:rPr>
        <w:t>Luke 1:26-38 (NASB)</w:t>
      </w:r>
    </w:p>
    <w:p w14:paraId="674F0DCF" w14:textId="79D9EF04" w:rsidR="0065411E" w:rsidRDefault="0065411E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26</w:t>
      </w:r>
      <w:r w:rsidRPr="0065411E">
        <w:rPr>
          <w:rFonts w:ascii="Times New Roman" w:hAnsi="Times New Roman" w:cs="Times New Roman"/>
          <w:sz w:val="24"/>
          <w:szCs w:val="24"/>
        </w:rPr>
        <w:t> Now in the sixth month the angel Gabriel was sent from God to a city in Galilee named Nazareth,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27</w:t>
      </w:r>
      <w:r w:rsidRPr="0065411E">
        <w:rPr>
          <w:rFonts w:ascii="Times New Roman" w:hAnsi="Times New Roman" w:cs="Times New Roman"/>
          <w:sz w:val="24"/>
          <w:szCs w:val="24"/>
        </w:rPr>
        <w:t> to a virgin betrothed to a man whose name was Joseph, of the descendants of David; and the virgin's name was Mary.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28</w:t>
      </w:r>
      <w:r w:rsidRPr="0065411E">
        <w:rPr>
          <w:rFonts w:ascii="Times New Roman" w:hAnsi="Times New Roman" w:cs="Times New Roman"/>
          <w:sz w:val="24"/>
          <w:szCs w:val="24"/>
        </w:rPr>
        <w:t> And coming in, he said to her, "Greetings, favored one! The Lord </w:t>
      </w:r>
      <w:r w:rsidRPr="0065411E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Pr="0065411E">
        <w:rPr>
          <w:rFonts w:ascii="Times New Roman" w:hAnsi="Times New Roman" w:cs="Times New Roman"/>
          <w:sz w:val="24"/>
          <w:szCs w:val="24"/>
        </w:rPr>
        <w:t> with you."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29</w:t>
      </w:r>
      <w:r w:rsidRPr="0065411E">
        <w:rPr>
          <w:rFonts w:ascii="Times New Roman" w:hAnsi="Times New Roman" w:cs="Times New Roman"/>
          <w:sz w:val="24"/>
          <w:szCs w:val="24"/>
        </w:rPr>
        <w:t> But she was very perplexed at </w:t>
      </w:r>
      <w:r w:rsidRPr="0065411E">
        <w:rPr>
          <w:rFonts w:ascii="Times New Roman" w:hAnsi="Times New Roman" w:cs="Times New Roman"/>
          <w:i/>
          <w:iCs/>
          <w:sz w:val="24"/>
          <w:szCs w:val="24"/>
        </w:rPr>
        <w:t>this</w:t>
      </w:r>
      <w:r w:rsidRPr="0065411E">
        <w:rPr>
          <w:rFonts w:ascii="Times New Roman" w:hAnsi="Times New Roman" w:cs="Times New Roman"/>
          <w:sz w:val="24"/>
          <w:szCs w:val="24"/>
        </w:rPr>
        <w:t> statement, and was pondering what kind of greeting this was.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30</w:t>
      </w:r>
      <w:r w:rsidRPr="0065411E">
        <w:rPr>
          <w:rFonts w:ascii="Times New Roman" w:hAnsi="Times New Roman" w:cs="Times New Roman"/>
          <w:sz w:val="24"/>
          <w:szCs w:val="24"/>
        </w:rPr>
        <w:t> And the angel said to her, "Do not be afraid, Mary, for you have found favor with God.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31</w:t>
      </w:r>
      <w:r w:rsidRPr="0065411E">
        <w:rPr>
          <w:rFonts w:ascii="Times New Roman" w:hAnsi="Times New Roman" w:cs="Times New Roman"/>
          <w:sz w:val="24"/>
          <w:szCs w:val="24"/>
        </w:rPr>
        <w:t> "And behold, you will conceive in your womb and give birth to a son, and you shall name Him Jesus.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32</w:t>
      </w:r>
      <w:r w:rsidRPr="0065411E">
        <w:rPr>
          <w:rFonts w:ascii="Times New Roman" w:hAnsi="Times New Roman" w:cs="Times New Roman"/>
          <w:sz w:val="24"/>
          <w:szCs w:val="24"/>
        </w:rPr>
        <w:t> "He will be great and will be called the Son of the Most High; and the Lord God will give Him the throne of His father David;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33</w:t>
      </w:r>
      <w:r w:rsidRPr="0065411E">
        <w:rPr>
          <w:rFonts w:ascii="Times New Roman" w:hAnsi="Times New Roman" w:cs="Times New Roman"/>
          <w:sz w:val="24"/>
          <w:szCs w:val="24"/>
        </w:rPr>
        <w:t> and He will reign over the house of Jacob forever, and His kingdom will have no end."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34</w:t>
      </w:r>
      <w:r w:rsidRPr="0065411E">
        <w:rPr>
          <w:rFonts w:ascii="Times New Roman" w:hAnsi="Times New Roman" w:cs="Times New Roman"/>
          <w:sz w:val="24"/>
          <w:szCs w:val="24"/>
        </w:rPr>
        <w:t> But Mary said to the angel, "How will this be, since I am a virgin?"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35</w:t>
      </w:r>
      <w:r w:rsidRPr="0065411E">
        <w:rPr>
          <w:rFonts w:ascii="Times New Roman" w:hAnsi="Times New Roman" w:cs="Times New Roman"/>
          <w:sz w:val="24"/>
          <w:szCs w:val="24"/>
        </w:rPr>
        <w:t> The angel answered and said to her, "The Holy Spirit will come upon you, and the power of the Most High will overshadow you; for that reason also the holy Child will be called the Son of God.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36</w:t>
      </w:r>
      <w:r w:rsidRPr="0065411E">
        <w:rPr>
          <w:rFonts w:ascii="Times New Roman" w:hAnsi="Times New Roman" w:cs="Times New Roman"/>
          <w:sz w:val="24"/>
          <w:szCs w:val="24"/>
        </w:rPr>
        <w:t> "And behold, even your relative Elizabeth herself has conceived a son in her old age, and she who was called infertile is now in her sixth month.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37</w:t>
      </w:r>
      <w:r w:rsidRPr="0065411E">
        <w:rPr>
          <w:rFonts w:ascii="Times New Roman" w:hAnsi="Times New Roman" w:cs="Times New Roman"/>
          <w:sz w:val="24"/>
          <w:szCs w:val="24"/>
        </w:rPr>
        <w:t> "For nothing will be impossible with God."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38</w:t>
      </w:r>
      <w:r w:rsidRPr="0065411E">
        <w:rPr>
          <w:rFonts w:ascii="Times New Roman" w:hAnsi="Times New Roman" w:cs="Times New Roman"/>
          <w:sz w:val="24"/>
          <w:szCs w:val="24"/>
        </w:rPr>
        <w:t xml:space="preserve"> And Mary said, "Behold, the Lord's </w:t>
      </w:r>
      <w:proofErr w:type="gramStart"/>
      <w:r w:rsidRPr="0065411E">
        <w:rPr>
          <w:rFonts w:ascii="Times New Roman" w:hAnsi="Times New Roman" w:cs="Times New Roman"/>
          <w:sz w:val="24"/>
          <w:szCs w:val="24"/>
        </w:rPr>
        <w:t>bond-servant</w:t>
      </w:r>
      <w:proofErr w:type="gramEnd"/>
      <w:r w:rsidRPr="0065411E">
        <w:rPr>
          <w:rFonts w:ascii="Times New Roman" w:hAnsi="Times New Roman" w:cs="Times New Roman"/>
          <w:sz w:val="24"/>
          <w:szCs w:val="24"/>
        </w:rPr>
        <w:t>; may it be done to me according to your word." And the angel departed from her.</w:t>
      </w:r>
    </w:p>
    <w:p w14:paraId="2BBC728B" w14:textId="77777777" w:rsidR="0065411E" w:rsidRPr="009758DD" w:rsidRDefault="0065411E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F29853" w14:textId="5EB469FE" w:rsidR="00433ACB" w:rsidRPr="009519A4" w:rsidRDefault="00433ACB" w:rsidP="009519A4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9519A4">
        <w:rPr>
          <w:rFonts w:ascii="Times New Roman" w:hAnsi="Times New Roman" w:cs="Times New Roman"/>
          <w:b/>
          <w:bCs/>
          <w:sz w:val="24"/>
          <w:szCs w:val="24"/>
        </w:rPr>
        <w:t>Mothers’</w:t>
      </w:r>
      <w:r w:rsidRPr="00951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4A6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519A4">
        <w:rPr>
          <w:rFonts w:ascii="Times New Roman" w:hAnsi="Times New Roman" w:cs="Times New Roman"/>
          <w:b/>
          <w:bCs/>
          <w:sz w:val="24"/>
          <w:szCs w:val="24"/>
        </w:rPr>
        <w:t xml:space="preserve">ivine </w:t>
      </w:r>
      <w:r w:rsidR="00E14A6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519A4">
        <w:rPr>
          <w:rFonts w:ascii="Times New Roman" w:hAnsi="Times New Roman" w:cs="Times New Roman"/>
          <w:b/>
          <w:bCs/>
          <w:sz w:val="24"/>
          <w:szCs w:val="24"/>
        </w:rPr>
        <w:t xml:space="preserve">ole of </w:t>
      </w:r>
      <w:r w:rsidR="00E14A6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519A4">
        <w:rPr>
          <w:rFonts w:ascii="Times New Roman" w:hAnsi="Times New Roman" w:cs="Times New Roman"/>
          <w:b/>
          <w:bCs/>
          <w:sz w:val="24"/>
          <w:szCs w:val="24"/>
        </w:rPr>
        <w:t xml:space="preserve">aving the </w:t>
      </w:r>
      <w:r w:rsidR="00E14A6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9519A4">
        <w:rPr>
          <w:rFonts w:ascii="Times New Roman" w:hAnsi="Times New Roman" w:cs="Times New Roman"/>
          <w:b/>
          <w:bCs/>
          <w:sz w:val="24"/>
          <w:szCs w:val="24"/>
        </w:rPr>
        <w:t xml:space="preserve">orld is </w:t>
      </w:r>
      <w:r w:rsidR="00E14A6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519A4">
        <w:rPr>
          <w:rFonts w:ascii="Times New Roman" w:hAnsi="Times New Roman" w:cs="Times New Roman"/>
          <w:b/>
          <w:bCs/>
          <w:sz w:val="24"/>
          <w:szCs w:val="24"/>
        </w:rPr>
        <w:t>een in Mary.</w:t>
      </w:r>
    </w:p>
    <w:p w14:paraId="33C4709B" w14:textId="7E9EBD7F" w:rsidR="000733CC" w:rsidRPr="009758DD" w:rsidRDefault="00A36689" w:rsidP="00433A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33ACB" w:rsidRPr="00433ACB">
        <w:rPr>
          <w:rFonts w:ascii="Times New Roman" w:hAnsi="Times New Roman" w:cs="Times New Roman"/>
          <w:sz w:val="24"/>
          <w:szCs w:val="24"/>
        </w:rPr>
        <w:t>piritual characteristics of Mary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3ACB" w:rsidRPr="00433ACB">
        <w:rPr>
          <w:rFonts w:ascii="Times New Roman" w:hAnsi="Times New Roman" w:cs="Times New Roman"/>
          <w:sz w:val="24"/>
          <w:szCs w:val="24"/>
        </w:rPr>
        <w:t xml:space="preserve"> the mother of Jesus,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433ACB" w:rsidRPr="00433ACB">
        <w:rPr>
          <w:rFonts w:ascii="Times New Roman" w:hAnsi="Times New Roman" w:cs="Times New Roman"/>
          <w:sz w:val="24"/>
          <w:szCs w:val="24"/>
        </w:rPr>
        <w:t xml:space="preserve"> characterized by profound faith, humility, and strength, exemplified by her willing surrender to God's will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3E7972" w14:textId="48669C4F" w:rsidR="00A36689" w:rsidRPr="00A36689" w:rsidRDefault="00A36689" w:rsidP="00A3668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689">
        <w:rPr>
          <w:rFonts w:ascii="Times New Roman" w:hAnsi="Times New Roman" w:cs="Times New Roman"/>
          <w:sz w:val="24"/>
          <w:szCs w:val="24"/>
        </w:rPr>
        <w:t xml:space="preserve">And Mary said, "Behold, the Lord's </w:t>
      </w:r>
      <w:proofErr w:type="gramStart"/>
      <w:r w:rsidRPr="00A36689">
        <w:rPr>
          <w:rFonts w:ascii="Times New Roman" w:hAnsi="Times New Roman" w:cs="Times New Roman"/>
          <w:sz w:val="24"/>
          <w:szCs w:val="24"/>
        </w:rPr>
        <w:t>bond-servant</w:t>
      </w:r>
      <w:proofErr w:type="gramEnd"/>
      <w:r w:rsidRPr="00A36689">
        <w:rPr>
          <w:rFonts w:ascii="Times New Roman" w:hAnsi="Times New Roman" w:cs="Times New Roman"/>
          <w:sz w:val="24"/>
          <w:szCs w:val="24"/>
        </w:rPr>
        <w:t>; may it be done to me according to your word." And the angel departed from her.</w:t>
      </w:r>
      <w:r w:rsidRPr="00A36689">
        <w:rPr>
          <w:rFonts w:ascii="Times New Roman" w:hAnsi="Times New Roman" w:cs="Times New Roman"/>
          <w:sz w:val="24"/>
          <w:szCs w:val="24"/>
        </w:rPr>
        <w:t xml:space="preserve"> (Luke 1:38)</w:t>
      </w:r>
    </w:p>
    <w:p w14:paraId="15DE0E48" w14:textId="77777777" w:rsidR="00A36689" w:rsidRDefault="00A36689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290B36" w14:textId="1054AD81" w:rsidR="009519A4" w:rsidRDefault="009519A4" w:rsidP="009519A4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9519A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E14A6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519A4">
        <w:rPr>
          <w:rFonts w:ascii="Times New Roman" w:hAnsi="Times New Roman" w:cs="Times New Roman"/>
          <w:b/>
          <w:bCs/>
          <w:sz w:val="24"/>
          <w:szCs w:val="24"/>
        </w:rPr>
        <w:t xml:space="preserve">odel of </w:t>
      </w:r>
      <w:r w:rsidR="00E14A6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519A4">
        <w:rPr>
          <w:rFonts w:ascii="Times New Roman" w:hAnsi="Times New Roman" w:cs="Times New Roman"/>
          <w:b/>
          <w:bCs/>
          <w:sz w:val="24"/>
          <w:szCs w:val="24"/>
        </w:rPr>
        <w:t xml:space="preserve">bedience and </w:t>
      </w:r>
      <w:r w:rsidR="00E14A6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519A4">
        <w:rPr>
          <w:rFonts w:ascii="Times New Roman" w:hAnsi="Times New Roman" w:cs="Times New Roman"/>
          <w:b/>
          <w:bCs/>
          <w:sz w:val="24"/>
          <w:szCs w:val="24"/>
        </w:rPr>
        <w:t>evotion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56FFBC" w14:textId="25F7AC4A" w:rsidR="009519A4" w:rsidRPr="009519A4" w:rsidRDefault="009519A4" w:rsidP="00951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9A4">
        <w:rPr>
          <w:rFonts w:ascii="Times New Roman" w:hAnsi="Times New Roman" w:cs="Times New Roman"/>
          <w:sz w:val="24"/>
          <w:szCs w:val="24"/>
        </w:rPr>
        <w:t>S</w:t>
      </w:r>
      <w:r w:rsidRPr="009519A4">
        <w:rPr>
          <w:rFonts w:ascii="Times New Roman" w:hAnsi="Times New Roman" w:cs="Times New Roman"/>
          <w:sz w:val="24"/>
          <w:szCs w:val="24"/>
        </w:rPr>
        <w:t>he navigated extreme challenges with quiet courage, from the Annunciation from the angel Gabriel to witnessing the crucifixion.</w:t>
      </w:r>
    </w:p>
    <w:p w14:paraId="0E239941" w14:textId="6A155E41" w:rsidR="000733CC" w:rsidRPr="009758DD" w:rsidRDefault="009519A4" w:rsidP="000733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1:26-38 (CSB)</w:t>
      </w:r>
    </w:p>
    <w:p w14:paraId="06BB1561" w14:textId="4C5906C9" w:rsidR="000733CC" w:rsidRPr="009758DD" w:rsidRDefault="009519A4" w:rsidP="000733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19:25-27 (CSB)</w:t>
      </w:r>
    </w:p>
    <w:p w14:paraId="522FD7A5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B3B6A" w14:textId="12ABE899" w:rsidR="000733CC" w:rsidRPr="009758DD" w:rsidRDefault="009519A4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9A4">
        <w:rPr>
          <w:rFonts w:ascii="Times New Roman" w:hAnsi="Times New Roman" w:cs="Times New Roman"/>
          <w:b/>
          <w:bCs/>
          <w:sz w:val="24"/>
          <w:szCs w:val="24"/>
        </w:rPr>
        <w:t>John 19:25-27 (</w:t>
      </w:r>
      <w:r w:rsidR="00E14A6F">
        <w:rPr>
          <w:rFonts w:ascii="Times New Roman" w:hAnsi="Times New Roman" w:cs="Times New Roman"/>
          <w:b/>
          <w:bCs/>
          <w:sz w:val="24"/>
          <w:szCs w:val="24"/>
        </w:rPr>
        <w:t>CS</w:t>
      </w:r>
      <w:r w:rsidRPr="009519A4">
        <w:rPr>
          <w:rFonts w:ascii="Times New Roman" w:hAnsi="Times New Roman" w:cs="Times New Roman"/>
          <w:b/>
          <w:bCs/>
          <w:sz w:val="24"/>
          <w:szCs w:val="24"/>
        </w:rPr>
        <w:t>B)</w:t>
      </w:r>
    </w:p>
    <w:p w14:paraId="505F8EF0" w14:textId="77777777" w:rsidR="009519A4" w:rsidRDefault="009519A4" w:rsidP="00951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68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25</w:t>
      </w:r>
      <w:r w:rsidRPr="00A36689">
        <w:rPr>
          <w:rFonts w:ascii="Times New Roman" w:hAnsi="Times New Roman" w:cs="Times New Roman"/>
          <w:sz w:val="24"/>
          <w:szCs w:val="24"/>
        </w:rPr>
        <w:t> Standing by the cross of Jesus were his mother, his mother’s sister, Mary the wife of Clopas, and Mary Magdalene. </w:t>
      </w:r>
      <w:r w:rsidRPr="00A3668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26</w:t>
      </w:r>
      <w:r w:rsidRPr="00A36689">
        <w:rPr>
          <w:rFonts w:ascii="Times New Roman" w:hAnsi="Times New Roman" w:cs="Times New Roman"/>
          <w:sz w:val="24"/>
          <w:szCs w:val="24"/>
        </w:rPr>
        <w:t> When Jesus saw his mother and the disciple he loved standing there, he said to his mother, “Woman, here is your son.”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68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27</w:t>
      </w:r>
      <w:r w:rsidRPr="00A36689">
        <w:rPr>
          <w:rFonts w:ascii="Times New Roman" w:hAnsi="Times New Roman" w:cs="Times New Roman"/>
          <w:sz w:val="24"/>
          <w:szCs w:val="24"/>
        </w:rPr>
        <w:t> Then he said to the disciple, “Here is your mother.”</w:t>
      </w:r>
    </w:p>
    <w:p w14:paraId="1D0327C1" w14:textId="77777777" w:rsidR="000733CC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E0A35" w14:textId="29F9BDEA" w:rsidR="00E14A6F" w:rsidRPr="0000325D" w:rsidRDefault="00E14A6F" w:rsidP="00E14A6F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0325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Key </w:t>
      </w:r>
      <w:r w:rsidRPr="000032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S</w:t>
      </w:r>
      <w:r w:rsidRPr="0000325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piritual </w:t>
      </w:r>
      <w:r w:rsidRPr="000032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C</w:t>
      </w:r>
      <w:r w:rsidRPr="0000325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haracteristics of Mary </w:t>
      </w:r>
      <w:r w:rsidRPr="000032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I</w:t>
      </w:r>
      <w:r w:rsidRPr="000032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nclude:</w:t>
      </w:r>
    </w:p>
    <w:p w14:paraId="6B30AAC2" w14:textId="7C186E1E" w:rsidR="00E14A6F" w:rsidRDefault="00E14A6F" w:rsidP="00E14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A6F">
        <w:rPr>
          <w:rFonts w:ascii="Times New Roman" w:hAnsi="Times New Roman" w:cs="Times New Roman"/>
          <w:b/>
          <w:bCs/>
          <w:sz w:val="24"/>
          <w:szCs w:val="24"/>
        </w:rPr>
        <w:t>Profound Humility and Meekness:</w:t>
      </w:r>
      <w:r w:rsidRPr="0065411E">
        <w:rPr>
          <w:rFonts w:ascii="Times New Roman" w:hAnsi="Times New Roman" w:cs="Times New Roman"/>
          <w:sz w:val="24"/>
          <w:szCs w:val="24"/>
        </w:rPr>
        <w:t xml:space="preserve"> Mary saw herself as a humble servant ("handmaid") of the Lord, displaying complete pliability to God’s plan,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11E">
        <w:rPr>
          <w:rFonts w:ascii="Times New Roman" w:hAnsi="Times New Roman" w:cs="Times New Roman"/>
          <w:sz w:val="24"/>
          <w:szCs w:val="24"/>
        </w:rPr>
        <w:t xml:space="preserve">which made her a fitting vessel for the </w:t>
      </w:r>
      <w:r w:rsidRPr="0065411E">
        <w:rPr>
          <w:rFonts w:ascii="Times New Roman" w:hAnsi="Times New Roman" w:cs="Times New Roman"/>
          <w:sz w:val="24"/>
          <w:szCs w:val="24"/>
        </w:rPr>
        <w:t xml:space="preserve">Messiah. </w:t>
      </w:r>
    </w:p>
    <w:p w14:paraId="51DD80FE" w14:textId="4B1776DB" w:rsidR="00E14A6F" w:rsidRDefault="00E14A6F" w:rsidP="00E14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A6F">
        <w:rPr>
          <w:rFonts w:ascii="Times New Roman" w:hAnsi="Times New Roman" w:cs="Times New Roman"/>
          <w:b/>
          <w:bCs/>
          <w:sz w:val="24"/>
          <w:szCs w:val="24"/>
        </w:rPr>
        <w:t>Unwavering</w:t>
      </w:r>
      <w:r w:rsidRPr="00E14A6F">
        <w:rPr>
          <w:rFonts w:ascii="Times New Roman" w:hAnsi="Times New Roman" w:cs="Times New Roman"/>
          <w:b/>
          <w:bCs/>
          <w:sz w:val="24"/>
          <w:szCs w:val="24"/>
        </w:rPr>
        <w:t xml:space="preserve"> Faith and Trust: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A6F">
        <w:rPr>
          <w:rFonts w:ascii="Times New Roman" w:hAnsi="Times New Roman" w:cs="Times New Roman"/>
          <w:sz w:val="24"/>
          <w:szCs w:val="24"/>
        </w:rPr>
        <w:t>She trusted God's word completely, even when the news brought disruption and danger</w:t>
      </w:r>
    </w:p>
    <w:p w14:paraId="5D1A6783" w14:textId="5C6D8DCE" w:rsidR="00E14A6F" w:rsidRPr="0065411E" w:rsidRDefault="00E14A6F" w:rsidP="00E14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A6F">
        <w:rPr>
          <w:rFonts w:ascii="Times New Roman" w:hAnsi="Times New Roman" w:cs="Times New Roman"/>
          <w:b/>
          <w:bCs/>
          <w:sz w:val="24"/>
          <w:szCs w:val="24"/>
        </w:rPr>
        <w:t>Quiet Strength and Courage:</w:t>
      </w:r>
      <w:r w:rsidRPr="0065411E">
        <w:rPr>
          <w:rFonts w:ascii="Times New Roman" w:hAnsi="Times New Roman" w:cs="Times New Roman"/>
          <w:sz w:val="24"/>
          <w:szCs w:val="24"/>
        </w:rPr>
        <w:t xml:space="preserve"> She is seen as strong as iron, enduring the terrifying appearance of Gabriel</w:t>
      </w:r>
      <w:r w:rsidR="0000325D">
        <w:rPr>
          <w:rFonts w:ascii="Times New Roman" w:hAnsi="Times New Roman" w:cs="Times New Roman"/>
          <w:sz w:val="24"/>
          <w:szCs w:val="24"/>
        </w:rPr>
        <w:t xml:space="preserve"> (Luke 1:30)</w:t>
      </w:r>
    </w:p>
    <w:p w14:paraId="2A54B02F" w14:textId="24B96E0B" w:rsidR="009519A4" w:rsidRPr="0000325D" w:rsidRDefault="0000325D" w:rsidP="0000325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00325D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C</w:t>
      </w:r>
      <w:r w:rsidRPr="0000325D">
        <w:rPr>
          <w:rFonts w:ascii="Times New Roman" w:hAnsi="Times New Roman" w:cs="Times New Roman"/>
          <w:b/>
          <w:bCs/>
          <w:sz w:val="24"/>
          <w:szCs w:val="24"/>
        </w:rPr>
        <w:t xml:space="preserve">hallenges of </w:t>
      </w:r>
      <w:r w:rsidRPr="0000325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00325D">
        <w:rPr>
          <w:rFonts w:ascii="Times New Roman" w:hAnsi="Times New Roman" w:cs="Times New Roman"/>
          <w:b/>
          <w:bCs/>
          <w:sz w:val="24"/>
          <w:szCs w:val="24"/>
        </w:rPr>
        <w:t xml:space="preserve">earing the Savior, and the </w:t>
      </w:r>
      <w:r w:rsidRPr="0000325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0325D">
        <w:rPr>
          <w:rFonts w:ascii="Times New Roman" w:hAnsi="Times New Roman" w:cs="Times New Roman"/>
          <w:b/>
          <w:bCs/>
          <w:sz w:val="24"/>
          <w:szCs w:val="24"/>
        </w:rPr>
        <w:t xml:space="preserve">rofound </w:t>
      </w:r>
      <w:r w:rsidRPr="0000325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00325D">
        <w:rPr>
          <w:rFonts w:ascii="Times New Roman" w:hAnsi="Times New Roman" w:cs="Times New Roman"/>
          <w:b/>
          <w:bCs/>
          <w:sz w:val="24"/>
          <w:szCs w:val="24"/>
        </w:rPr>
        <w:t xml:space="preserve">rief at the </w:t>
      </w:r>
      <w:r w:rsidRPr="0000325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00325D">
        <w:rPr>
          <w:rFonts w:ascii="Times New Roman" w:hAnsi="Times New Roman" w:cs="Times New Roman"/>
          <w:b/>
          <w:bCs/>
          <w:sz w:val="24"/>
          <w:szCs w:val="24"/>
        </w:rPr>
        <w:t>ross</w:t>
      </w:r>
    </w:p>
    <w:p w14:paraId="04D6A96D" w14:textId="0A1AEF23" w:rsidR="0065411E" w:rsidRPr="0000325D" w:rsidRDefault="0000325D" w:rsidP="0000325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325D">
        <w:rPr>
          <w:rFonts w:ascii="Times New Roman" w:hAnsi="Times New Roman" w:cs="Times New Roman"/>
          <w:sz w:val="24"/>
          <w:szCs w:val="24"/>
        </w:rPr>
        <w:t>"And behold, you will conceive in your womb and give birth to a son, and you shall name Him Jesus.</w:t>
      </w:r>
      <w:r>
        <w:rPr>
          <w:rFonts w:ascii="Times New Roman" w:hAnsi="Times New Roman" w:cs="Times New Roman"/>
          <w:sz w:val="24"/>
          <w:szCs w:val="24"/>
        </w:rPr>
        <w:t xml:space="preserve"> (Luke 1:31)</w:t>
      </w:r>
    </w:p>
    <w:p w14:paraId="007810B9" w14:textId="77777777" w:rsidR="0000325D" w:rsidRDefault="0000325D" w:rsidP="006541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10B17" w14:textId="513C19C9" w:rsidR="0000325D" w:rsidRPr="0021457A" w:rsidRDefault="0021457A" w:rsidP="0065411E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21457A">
        <w:rPr>
          <w:rFonts w:ascii="Times New Roman" w:hAnsi="Times New Roman" w:cs="Times New Roman"/>
          <w:b/>
          <w:bCs/>
          <w:sz w:val="24"/>
          <w:szCs w:val="24"/>
        </w:rPr>
        <w:t>She is described as a woman who kept and pondered events in her heart, reflecting a deep spiritual inner life and meditation on God's works</w:t>
      </w:r>
    </w:p>
    <w:p w14:paraId="6E4E2698" w14:textId="3DD70054" w:rsidR="0021457A" w:rsidRDefault="0021457A" w:rsidP="0021457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457A">
        <w:rPr>
          <w:rFonts w:ascii="Times New Roman" w:hAnsi="Times New Roman" w:cs="Times New Roman"/>
          <w:sz w:val="24"/>
          <w:szCs w:val="24"/>
        </w:rPr>
        <w:t>But Mary treasured all these things, pondering them in her heart.</w:t>
      </w:r>
      <w:r>
        <w:rPr>
          <w:rFonts w:ascii="Times New Roman" w:hAnsi="Times New Roman" w:cs="Times New Roman"/>
          <w:sz w:val="24"/>
          <w:szCs w:val="24"/>
        </w:rPr>
        <w:t xml:space="preserve"> (Luke 2:19)</w:t>
      </w:r>
    </w:p>
    <w:p w14:paraId="51DE885B" w14:textId="77777777" w:rsidR="0021457A" w:rsidRDefault="0021457A" w:rsidP="006541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C2FF5" w14:textId="249FEB3E" w:rsidR="0021457A" w:rsidRPr="000662BB" w:rsidRDefault="000662BB" w:rsidP="000662BB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0662BB">
        <w:rPr>
          <w:rFonts w:ascii="Times New Roman" w:hAnsi="Times New Roman" w:cs="Times New Roman"/>
          <w:b/>
          <w:bCs/>
          <w:sz w:val="24"/>
          <w:szCs w:val="24"/>
        </w:rPr>
        <w:t>A Worshipper of God:  </w:t>
      </w:r>
    </w:p>
    <w:p w14:paraId="3C6B0F70" w14:textId="5B2E7CF4" w:rsidR="0021457A" w:rsidRPr="000662BB" w:rsidRDefault="0021457A" w:rsidP="000662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2BB">
        <w:rPr>
          <w:rFonts w:ascii="Times New Roman" w:hAnsi="Times New Roman" w:cs="Times New Roman"/>
          <w:sz w:val="24"/>
          <w:szCs w:val="24"/>
        </w:rPr>
        <w:t>S</w:t>
      </w:r>
      <w:r w:rsidR="0065411E" w:rsidRPr="000662BB">
        <w:rPr>
          <w:rFonts w:ascii="Times New Roman" w:hAnsi="Times New Roman" w:cs="Times New Roman"/>
          <w:sz w:val="24"/>
          <w:szCs w:val="24"/>
        </w:rPr>
        <w:t xml:space="preserve">he demonstrates that her spirit rejoiced in God her Savior, directing all praise to Him. </w:t>
      </w:r>
    </w:p>
    <w:p w14:paraId="5DD4FDD4" w14:textId="5C6F7F14" w:rsidR="0065411E" w:rsidRPr="000662BB" w:rsidRDefault="0065411E" w:rsidP="000662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2BB">
        <w:rPr>
          <w:rFonts w:ascii="Times New Roman" w:hAnsi="Times New Roman" w:cs="Times New Roman"/>
          <w:sz w:val="24"/>
          <w:szCs w:val="24"/>
        </w:rPr>
        <w:t>A Model of Intercession</w:t>
      </w:r>
    </w:p>
    <w:p w14:paraId="716315CA" w14:textId="77777777" w:rsidR="000662BB" w:rsidRDefault="000662BB" w:rsidP="006541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B3503" w14:textId="7878DFA9" w:rsidR="0065411E" w:rsidRPr="000662BB" w:rsidRDefault="0065411E" w:rsidP="006541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2B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662BB" w:rsidRPr="000662B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662B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662BB" w:rsidRPr="000662B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662BB">
        <w:rPr>
          <w:rFonts w:ascii="Times New Roman" w:hAnsi="Times New Roman" w:cs="Times New Roman"/>
          <w:b/>
          <w:bCs/>
          <w:sz w:val="24"/>
          <w:szCs w:val="24"/>
        </w:rPr>
        <w:t xml:space="preserve"> 1:46-48 (</w:t>
      </w:r>
      <w:r w:rsidR="000662BB" w:rsidRPr="000662BB">
        <w:rPr>
          <w:rFonts w:ascii="Times New Roman" w:hAnsi="Times New Roman" w:cs="Times New Roman"/>
          <w:b/>
          <w:bCs/>
          <w:sz w:val="24"/>
          <w:szCs w:val="24"/>
        </w:rPr>
        <w:t>NASB</w:t>
      </w:r>
      <w:r w:rsidRPr="000662B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EC9A9D5" w14:textId="5BC10AC7" w:rsidR="000662BB" w:rsidRPr="000662BB" w:rsidRDefault="000662BB" w:rsidP="000662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2B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46</w:t>
      </w:r>
      <w:r w:rsidRPr="000662BB">
        <w:rPr>
          <w:rFonts w:ascii="Times New Roman" w:hAnsi="Times New Roman" w:cs="Times New Roman"/>
          <w:sz w:val="24"/>
          <w:szCs w:val="24"/>
        </w:rPr>
        <w:t> And Mary said: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B">
        <w:rPr>
          <w:rFonts w:ascii="Times New Roman" w:hAnsi="Times New Roman" w:cs="Times New Roman"/>
          <w:sz w:val="24"/>
          <w:szCs w:val="24"/>
        </w:rPr>
        <w:t>"My soul exalts the Lord,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47</w:t>
      </w:r>
      <w:r w:rsidRPr="000662BB">
        <w:rPr>
          <w:rFonts w:ascii="Times New Roman" w:hAnsi="Times New Roman" w:cs="Times New Roman"/>
          <w:sz w:val="24"/>
          <w:szCs w:val="24"/>
        </w:rPr>
        <w:t> And my spirit has rejoiced in God my Savior.</w:t>
      </w:r>
    </w:p>
    <w:p w14:paraId="39850A13" w14:textId="56044964" w:rsidR="000662BB" w:rsidRPr="000662BB" w:rsidRDefault="000662BB" w:rsidP="000662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2B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48</w:t>
      </w:r>
      <w:r w:rsidRPr="000662BB">
        <w:rPr>
          <w:rFonts w:ascii="Times New Roman" w:hAnsi="Times New Roman" w:cs="Times New Roman"/>
          <w:sz w:val="24"/>
          <w:szCs w:val="24"/>
        </w:rPr>
        <w:t xml:space="preserve"> "For He has had regard for the humble state of His </w:t>
      </w:r>
      <w:proofErr w:type="gramStart"/>
      <w:r w:rsidRPr="000662BB">
        <w:rPr>
          <w:rFonts w:ascii="Times New Roman" w:hAnsi="Times New Roman" w:cs="Times New Roman"/>
          <w:sz w:val="24"/>
          <w:szCs w:val="24"/>
        </w:rPr>
        <w:t>bond-servant</w:t>
      </w:r>
      <w:proofErr w:type="gramEnd"/>
      <w:r w:rsidRPr="000662B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B">
        <w:rPr>
          <w:rFonts w:ascii="Times New Roman" w:hAnsi="Times New Roman" w:cs="Times New Roman"/>
          <w:sz w:val="24"/>
          <w:szCs w:val="24"/>
        </w:rPr>
        <w:t>For behold, from now </w:t>
      </w:r>
      <w:r w:rsidRPr="000662BB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Pr="000662BB">
        <w:rPr>
          <w:rFonts w:ascii="Times New Roman" w:hAnsi="Times New Roman" w:cs="Times New Roman"/>
          <w:sz w:val="24"/>
          <w:szCs w:val="24"/>
        </w:rPr>
        <w:t> all generations will call me blessed.</w:t>
      </w:r>
    </w:p>
    <w:p w14:paraId="6AC9D536" w14:textId="77777777" w:rsidR="000662BB" w:rsidRDefault="000662BB" w:rsidP="006541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D8F81" w14:textId="6F4835E7" w:rsidR="0065411E" w:rsidRPr="00D3570C" w:rsidRDefault="0065411E" w:rsidP="0065411E">
      <w:pPr>
        <w:spacing w:after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3570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Mary is recognized as one of the greatest people in </w:t>
      </w:r>
      <w:r w:rsidR="000662BB" w:rsidRPr="00D3570C">
        <w:rPr>
          <w:rFonts w:ascii="Times New Roman" w:hAnsi="Times New Roman" w:cs="Times New Roman"/>
          <w:b/>
          <w:bCs/>
          <w:color w:val="C00000"/>
          <w:sz w:val="28"/>
          <w:szCs w:val="28"/>
        </w:rPr>
        <w:t>scripture</w:t>
      </w:r>
      <w:r w:rsidR="00D3570C">
        <w:rPr>
          <w:rFonts w:ascii="Times New Roman" w:hAnsi="Times New Roman" w:cs="Times New Roman"/>
          <w:b/>
          <w:bCs/>
          <w:color w:val="C00000"/>
          <w:sz w:val="28"/>
          <w:szCs w:val="28"/>
        </w:rPr>
        <w:t>;</w:t>
      </w:r>
      <w:r w:rsidRPr="00D3570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a devoted, loving and courageous figure whose life was wholly centered on fulfilling God’s purpose.</w:t>
      </w:r>
    </w:p>
    <w:p w14:paraId="57098C01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5A8B1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456BCF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TO THE INVITATION OF FAITH:</w:t>
      </w:r>
    </w:p>
    <w:p w14:paraId="0345D86B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HEAR the GOSPEL ~ Romans 10:17  </w:t>
      </w:r>
    </w:p>
    <w:p w14:paraId="298C29DC" w14:textId="77777777" w:rsidR="000733CC" w:rsidRPr="009758DD" w:rsidRDefault="000733CC" w:rsidP="000733CC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So then faith cometh by hearing and hearing by the word of God.</w:t>
      </w:r>
    </w:p>
    <w:p w14:paraId="012E9E1E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BELIEVE ~ Hebrews 11:6</w:t>
      </w:r>
    </w:p>
    <w:p w14:paraId="74748A0F" w14:textId="77777777" w:rsidR="000733CC" w:rsidRPr="009758DD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But without faith it is impossible to please Him, for he that cometh to God must believe that He is and He is a rewarder of them that diligently seek Him.</w:t>
      </w:r>
    </w:p>
    <w:p w14:paraId="35E16540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REPENT ~ Luke 13:3</w:t>
      </w:r>
    </w:p>
    <w:p w14:paraId="22F61AC0" w14:textId="77777777" w:rsidR="000733CC" w:rsidRPr="009758DD" w:rsidRDefault="000733CC" w:rsidP="000733CC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I tell you nay; but except ye repent ye shall all likewise perish.</w:t>
      </w:r>
    </w:p>
    <w:p w14:paraId="566CEAB3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CONFESS ~ Matthew 10:32-33 </w:t>
      </w:r>
    </w:p>
    <w:p w14:paraId="2B74C2A6" w14:textId="77777777" w:rsidR="000733CC" w:rsidRPr="009758DD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Whosoever therefore shall confess me before men, him will I confess also before my Father which is in heaven. But whosoever shall deny me before men, him will I also deny before my Father which is in heaven.</w:t>
      </w:r>
    </w:p>
    <w:p w14:paraId="395C2A2E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 BAPTIZED ~ Acts 22:16</w:t>
      </w:r>
    </w:p>
    <w:p w14:paraId="1FCAF251" w14:textId="77777777" w:rsidR="000733CC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And now why tarriest thou? arise, and be baptized, and wash away thy sins, calling on the name of the Lord.</w:t>
      </w:r>
    </w:p>
    <w:p w14:paraId="47BECB77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BE FAITHFUL UNTO DEATH ~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Revelation 2:10</w:t>
      </w:r>
    </w:p>
    <w:p w14:paraId="2B25DFD4" w14:textId="51F97CE0" w:rsidR="008C18D7" w:rsidRPr="00D3570C" w:rsidRDefault="000733CC" w:rsidP="00D3570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7F15">
        <w:rPr>
          <w:rFonts w:ascii="Times New Roman" w:hAnsi="Times New Roman" w:cs="Times New Roman"/>
          <w:sz w:val="24"/>
          <w:szCs w:val="24"/>
        </w:rPr>
        <w:t xml:space="preserve">Fear none of those things which thou shalt </w:t>
      </w:r>
      <w:proofErr w:type="gramStart"/>
      <w:r w:rsidRPr="00AB7F15">
        <w:rPr>
          <w:rFonts w:ascii="Times New Roman" w:hAnsi="Times New Roman" w:cs="Times New Roman"/>
          <w:sz w:val="24"/>
          <w:szCs w:val="24"/>
        </w:rPr>
        <w:t>suffer:</w:t>
      </w:r>
      <w:proofErr w:type="gramEnd"/>
      <w:r w:rsidRPr="00AB7F15">
        <w:rPr>
          <w:rFonts w:ascii="Times New Roman" w:hAnsi="Times New Roman" w:cs="Times New Roman"/>
          <w:sz w:val="24"/>
          <w:szCs w:val="24"/>
        </w:rPr>
        <w:t xml:space="preserve"> behold, the devil shall cast some of you into prison, that ye may be tried; and ye shall have tribulation ten days: be thou faithful unto death, and I will give thee a crown of life.</w:t>
      </w:r>
    </w:p>
    <w:sectPr w:rsidR="008C18D7" w:rsidRPr="00D357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2CFA" w14:textId="77777777" w:rsidR="004F2947" w:rsidRDefault="004F2947" w:rsidP="008C18D7">
      <w:pPr>
        <w:spacing w:after="0" w:line="240" w:lineRule="auto"/>
      </w:pPr>
      <w:r>
        <w:separator/>
      </w:r>
    </w:p>
  </w:endnote>
  <w:endnote w:type="continuationSeparator" w:id="0">
    <w:p w14:paraId="5D9C27A9" w14:textId="77777777" w:rsidR="004F2947" w:rsidRDefault="004F2947" w:rsidP="008C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26638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D510381" w14:textId="70F37555" w:rsidR="008C18D7" w:rsidRDefault="008C18D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65411E">
              <w:rPr>
                <w:rFonts w:ascii="Brush Script MT" w:hAnsi="Brush Script MT"/>
                <w:b/>
                <w:bCs/>
                <w:sz w:val="36"/>
                <w:szCs w:val="36"/>
              </w:rPr>
              <w:t>Eddie Williams</w:t>
            </w:r>
            <w:r w:rsidR="00722B06" w:rsidRPr="000733CC">
              <w:rPr>
                <w:rFonts w:ascii="Brush Script MT" w:hAnsi="Brush Script MT"/>
                <w:b/>
                <w:bCs/>
                <w:sz w:val="36"/>
                <w:szCs w:val="36"/>
              </w:rPr>
              <w:t xml:space="preserve"> ~ </w:t>
            </w:r>
            <w:r w:rsidR="0065411E">
              <w:rPr>
                <w:rFonts w:ascii="Brush Script MT" w:hAnsi="Brush Script MT"/>
                <w:b/>
                <w:bCs/>
                <w:sz w:val="36"/>
                <w:szCs w:val="36"/>
              </w:rPr>
              <w:t>May 10, 2026</w:t>
            </w:r>
          </w:p>
        </w:sdtContent>
      </w:sdt>
    </w:sdtContent>
  </w:sdt>
  <w:p w14:paraId="08006088" w14:textId="77777777" w:rsidR="008C18D7" w:rsidRDefault="008C1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E0D7" w14:textId="77777777" w:rsidR="004F2947" w:rsidRDefault="004F2947" w:rsidP="008C18D7">
      <w:pPr>
        <w:spacing w:after="0" w:line="240" w:lineRule="auto"/>
      </w:pPr>
      <w:r>
        <w:separator/>
      </w:r>
    </w:p>
  </w:footnote>
  <w:footnote w:type="continuationSeparator" w:id="0">
    <w:p w14:paraId="2C1F1C53" w14:textId="77777777" w:rsidR="004F2947" w:rsidRDefault="004F2947" w:rsidP="008C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F808" w14:textId="099F1233" w:rsidR="008C18D7" w:rsidRPr="0065411E" w:rsidRDefault="00722B06" w:rsidP="00722B06">
    <w:pPr>
      <w:pStyle w:val="Header"/>
      <w:jc w:val="center"/>
      <w:rPr>
        <w:sz w:val="44"/>
        <w:szCs w:val="44"/>
      </w:rPr>
    </w:pPr>
    <w:r w:rsidRPr="0065411E">
      <w:rPr>
        <w:rFonts w:ascii="Times New Roman" w:hAnsi="Times New Roman" w:cs="Times New Roman"/>
        <w:b/>
        <w:bCs/>
        <w:sz w:val="44"/>
        <w:szCs w:val="44"/>
      </w:rPr>
      <w:t>T</w:t>
    </w:r>
    <w:r w:rsidR="0065411E" w:rsidRPr="0065411E">
      <w:rPr>
        <w:rFonts w:ascii="Times New Roman" w:hAnsi="Times New Roman" w:cs="Times New Roman"/>
        <w:b/>
        <w:bCs/>
        <w:sz w:val="44"/>
        <w:szCs w:val="44"/>
      </w:rPr>
      <w:t>he D</w:t>
    </w:r>
    <w:r w:rsidR="00433ACB">
      <w:rPr>
        <w:rFonts w:ascii="Times New Roman" w:hAnsi="Times New Roman" w:cs="Times New Roman"/>
        <w:b/>
        <w:bCs/>
        <w:sz w:val="44"/>
        <w:szCs w:val="44"/>
      </w:rPr>
      <w:t>i</w:t>
    </w:r>
    <w:r w:rsidR="0065411E" w:rsidRPr="0065411E">
      <w:rPr>
        <w:rFonts w:ascii="Times New Roman" w:hAnsi="Times New Roman" w:cs="Times New Roman"/>
        <w:b/>
        <w:bCs/>
        <w:sz w:val="44"/>
        <w:szCs w:val="44"/>
      </w:rPr>
      <w:t>vine Role of Mothers in Saving the World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4A0"/>
    <w:multiLevelType w:val="hybridMultilevel"/>
    <w:tmpl w:val="7862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0741"/>
    <w:multiLevelType w:val="hybridMultilevel"/>
    <w:tmpl w:val="F07EA694"/>
    <w:lvl w:ilvl="0" w:tplc="3EE65D9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C6A21"/>
    <w:multiLevelType w:val="hybridMultilevel"/>
    <w:tmpl w:val="5FA4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D4190"/>
    <w:multiLevelType w:val="hybridMultilevel"/>
    <w:tmpl w:val="FA78870E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50B58"/>
    <w:multiLevelType w:val="hybridMultilevel"/>
    <w:tmpl w:val="F89AF526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91DA6"/>
    <w:multiLevelType w:val="hybridMultilevel"/>
    <w:tmpl w:val="600E8810"/>
    <w:lvl w:ilvl="0" w:tplc="9502DD62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40457">
    <w:abstractNumId w:val="4"/>
  </w:num>
  <w:num w:numId="2" w16cid:durableId="1803886254">
    <w:abstractNumId w:val="1"/>
  </w:num>
  <w:num w:numId="3" w16cid:durableId="523861960">
    <w:abstractNumId w:val="3"/>
  </w:num>
  <w:num w:numId="4" w16cid:durableId="1276132350">
    <w:abstractNumId w:val="2"/>
  </w:num>
  <w:num w:numId="5" w16cid:durableId="1514151253">
    <w:abstractNumId w:val="0"/>
  </w:num>
  <w:num w:numId="6" w16cid:durableId="1942763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1E"/>
    <w:rsid w:val="0000325D"/>
    <w:rsid w:val="00045F22"/>
    <w:rsid w:val="000662BB"/>
    <w:rsid w:val="000733CC"/>
    <w:rsid w:val="001604DD"/>
    <w:rsid w:val="00161409"/>
    <w:rsid w:val="0021457A"/>
    <w:rsid w:val="003D6332"/>
    <w:rsid w:val="00433ACB"/>
    <w:rsid w:val="00461379"/>
    <w:rsid w:val="004F2947"/>
    <w:rsid w:val="0051374E"/>
    <w:rsid w:val="0065411E"/>
    <w:rsid w:val="00722B06"/>
    <w:rsid w:val="008C18D7"/>
    <w:rsid w:val="00936EA4"/>
    <w:rsid w:val="009519A4"/>
    <w:rsid w:val="009758DD"/>
    <w:rsid w:val="00A36689"/>
    <w:rsid w:val="00C82219"/>
    <w:rsid w:val="00D3570C"/>
    <w:rsid w:val="00D71EB7"/>
    <w:rsid w:val="00E1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5D0C0"/>
  <w15:chartTrackingRefBased/>
  <w15:docId w15:val="{3E7C5F6E-18CD-4DB6-9D28-84A92922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8D7"/>
  </w:style>
  <w:style w:type="paragraph" w:styleId="Footer">
    <w:name w:val="footer"/>
    <w:basedOn w:val="Normal"/>
    <w:link w:val="Foot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8D7"/>
  </w:style>
  <w:style w:type="paragraph" w:styleId="ListParagraph">
    <w:name w:val="List Paragraph"/>
    <w:basedOn w:val="Normal"/>
    <w:uiPriority w:val="34"/>
    <w:qFormat/>
    <w:rsid w:val="008C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ocuments\Custom%20Office%20Templates\Sunday%20Sermon%20Notes%20(Rev%2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Sunday Sermon Notes (Rev 1).dotx</Template>
  <TotalTime>82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Church of Christ Eloy</cp:lastModifiedBy>
  <cp:revision>1</cp:revision>
  <cp:lastPrinted>2026-05-09T07:54:00Z</cp:lastPrinted>
  <dcterms:created xsi:type="dcterms:W3CDTF">2026-05-09T06:26:00Z</dcterms:created>
  <dcterms:modified xsi:type="dcterms:W3CDTF">2026-05-09T07:56:00Z</dcterms:modified>
</cp:coreProperties>
</file>